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/>
        <w:ind w:right="435"/>
        <w:jc w:val="left"/>
      </w:pPr>
      <w:r>
        <w:rPr>
          <w:spacing w:val="-1"/>
          <w:w w:val="105"/>
        </w:rPr>
        <w:t>Сведения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7"/>
          <w:w w:val="105"/>
        </w:rPr>
        <w:t> </w:t>
      </w:r>
      <w:r>
        <w:rPr>
          <w:w w:val="105"/>
        </w:rPr>
        <w:t>также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характера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супруги(супруга)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147"/>
          <w:w w:val="104"/>
        </w:rPr>
        <w:t> </w:t>
      </w:r>
      <w:r>
        <w:rPr>
          <w:spacing w:val="-1"/>
          <w:w w:val="105"/>
        </w:rPr>
        <w:t>несовершеннолетних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детелй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2017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год</w:t>
      </w:r>
      <w:r>
        <w:rPr>
          <w:spacing w:val="-8"/>
          <w:w w:val="105"/>
        </w:rPr>
        <w:t> </w:t>
      </w:r>
      <w:r>
        <w:rPr>
          <w:w w:val="105"/>
        </w:rPr>
        <w:t>Департамента</w:t>
      </w:r>
      <w:r>
        <w:rPr>
          <w:spacing w:val="-7"/>
          <w:w w:val="105"/>
        </w:rPr>
        <w:t> </w:t>
      </w:r>
      <w:r>
        <w:rPr>
          <w:w w:val="105"/>
        </w:rPr>
        <w:t>ЖКХ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70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ФИО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Должность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70" w:right="6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Декларированный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годовой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4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2017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(руб)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 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47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743" w:right="83" w:hanging="165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принадлежащих</w:t>
            </w:r>
            <w:r>
              <w:rPr>
                <w:rFonts w:ascii="Times New Roman" w:hAnsi="Times New Roman"/>
                <w:b/>
                <w:spacing w:val="6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праве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73" w:lineRule="auto"/>
              <w:ind w:left="114" w:right="112" w:firstLine="2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находящегося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пользовании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7"/>
              <w:ind w:left="18" w:right="15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Сведения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источниках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получения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счет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которых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совершены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сделки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приобретению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земельного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участка,</w:t>
            </w:r>
            <w:r>
              <w:rPr>
                <w:rFonts w:ascii="Times New Roman" w:hAnsi="Times New Roman"/>
                <w:b/>
                <w:spacing w:val="3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b/>
                <w:spacing w:val="3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ценных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бумаг,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долей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участия,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паев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уставных(складочных)</w:t>
            </w:r>
            <w:r>
              <w:rPr>
                <w:rFonts w:ascii="Times New Roman" w:hAnsi="Times New Roman"/>
                <w:b/>
                <w:spacing w:val="-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капиталах</w:t>
            </w:r>
            <w:r>
              <w:rPr>
                <w:rFonts w:ascii="Times New Roman" w:hAnsi="Times New Roman"/>
                <w:b/>
                <w:spacing w:val="3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организаций,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если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сумма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таких</w:t>
            </w:r>
            <w:r>
              <w:rPr>
                <w:rFonts w:ascii="Times New Roman" w:hAnsi="Times New Roman"/>
                <w:b/>
                <w:spacing w:val="4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сделок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превышает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общий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слущащего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(работника)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его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супруги(супруга)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три</w:t>
            </w:r>
            <w:r>
              <w:rPr>
                <w:rFonts w:ascii="Times New Roman" w:hAnsi="Times New Roman"/>
                <w:b/>
                <w:spacing w:val="5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последних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года,</w:t>
            </w:r>
            <w:r>
              <w:rPr>
                <w:rFonts w:ascii="Times New Roman" w:hAnsi="Times New Roman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предшествующих</w:t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отчетному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периоду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126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12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Итого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147" w:right="25" w:hanging="1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том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числе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b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b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93" w:right="190" w:firstLine="5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3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42" w:right="26" w:hanging="11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кв.м.)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27" w:right="17" w:hanging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1"/>
              </w:rPr>
              <w:t>располож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2"/>
              <w:ind w:left="30" w:right="24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Транспортные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средства(вид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b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марка,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73" w:right="67" w:firstLine="26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b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Площадь(кв.м)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8"/>
              <w:ind w:left="54" w:right="50" w:firstLine="16"/>
              <w:jc w:val="both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b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1"/>
              </w:rPr>
              <w:t>располо</w:t>
            </w:r>
            <w:r>
              <w:rPr>
                <w:rFonts w:ascii="Times New Roman" w:hAnsi="Times New Roman"/>
                <w:b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1"/>
              </w:rPr>
              <w:t>жения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Лезина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7"/>
              <w:ind w:left="18" w:right="13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973325,31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973325,31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84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Дмитриева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9"/>
              <w:ind w:left="18" w:right="13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контроля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928547,15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928547,15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7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Passat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Филиппова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"/>
              <w:ind w:left="18" w:right="13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контроля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927791,81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927791,81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1/6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605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Головина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1"/>
              <w:ind w:left="18" w:right="375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бухгалтерского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учета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отчетности,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бухгалтер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1359281,25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1341541,84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9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243" w:right="137" w:hanging="10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c4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aircross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Tiguan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9" w:right="42" w:firstLine="12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Незавершенный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объект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строительства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Запорожченко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02"/>
              <w:ind w:left="18" w:right="3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контроля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2021862,74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700627,46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0"/>
              <w:ind w:left="95" w:right="88" w:firstLine="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ix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35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2.0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GL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AT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Сорокина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18" w:right="21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1534241,32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1378382,29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Opel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Corsa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Баня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Лизоркин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"/>
              <w:ind w:left="18" w:right="15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1238453,64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1149732,71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Удовина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1"/>
              <w:ind w:left="18" w:right="3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планирования,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118</w:t>
            </w:r>
            <w:r>
              <w:rPr>
                <w:rFonts w:asci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357,</w:t>
            </w:r>
            <w:r>
              <w:rPr>
                <w:rFonts w:asci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1075957,77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97" w:right="94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GOLF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Иванова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18" w:right="50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1307641,57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1086180,03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8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LOGAN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46,8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Яковлев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8" w:right="3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1272962,72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1272962,72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102" w:right="14" w:hanging="8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ВАЗ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21074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26,4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ШЕВРОЛЕ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НИВА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100" w:bottom="280" w:left="920" w:right="1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250966,57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250965,42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452,00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452,00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Абрамова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8" w:right="3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3460025,82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1196313,58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Личные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накопления;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от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продажи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квартиры.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793940,96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216625,48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270" w:right="137" w:hanging="13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«Duster»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Личные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накопления;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от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продажи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автомобиля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44,3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270" w:right="137" w:hanging="13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«Duster»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188" w:right="183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Прицеп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легковым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автомобилям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Дмитриев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105"/>
              <w:ind w:left="301" w:right="249" w:hanging="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ведущий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935836,41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867736,41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270" w:right="137" w:hanging="13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Polo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153,8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82" w:hanging="8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695,0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82" w:hanging="8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121,0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Малиновская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18" w:right="50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691743,30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1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Opel</w:t>
            </w:r>
            <w:r>
              <w:rPr>
                <w:rFonts w:asci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spacing w:val="-1"/>
                <w:w w:val="105"/>
                <w:sz w:val="11"/>
              </w:rPr>
              <w:t>Corsa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268142,13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218142,13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Matrix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74,5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Перовская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Ю.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18" w:right="3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1019471,61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1019471,61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586,0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4" w:lineRule="auto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SUZUKI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SX4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3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Садкова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8" w:right="3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1137001,22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1137001,22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Опель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Мокка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WOLJ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Баня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1337850,00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937850,00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2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IX </w:t>
            </w:r>
            <w:r>
              <w:rPr>
                <w:rFonts w:ascii="Times New Roman" w:hAnsi="Times New Roman"/>
                <w:w w:val="105"/>
                <w:sz w:val="11"/>
              </w:rPr>
              <w:t>35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69,7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Баня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8" w:right="50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Баня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Сивак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Л.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8" w:right="15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бухгалтерского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учета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отчетности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1406664,51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1202876,90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УАЗ-315148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2122,0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NISSAN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QASHQAI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1581,0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000" w:bottom="280" w:left="920" w:right="1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166052,26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70" w:right="266" w:firstLine="45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Прицеп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Алиса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Левчук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Ю.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4"/>
              <w:ind w:left="18" w:right="123" w:firstLine="2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контроля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1100747,53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1078073,89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3/4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94000,00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94000,00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8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Грузовой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фургон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изотер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6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2775-01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DUSTER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12015,73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1\4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Мяченков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6"/>
              <w:ind w:left="18" w:right="15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939027,65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939027,65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111" w:right="14" w:hanging="9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ВАЗ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11113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51" w:val="left" w:leader="none"/>
              </w:tabs>
              <w:spacing w:line="240" w:lineRule="auto" w:before="88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215,1</w:t>
              <w:tab/>
            </w:r>
            <w:r>
              <w:rPr>
                <w:rFonts w:ascii="Times New Roman"/>
                <w:spacing w:val="-1"/>
                <w:w w:val="105"/>
                <w:sz w:val="11"/>
              </w:rPr>
              <w:t>52/100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25" w:right="2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KIA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SPORTAGE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88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629,3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240" w:lineRule="auto" w:before="18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52/100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540372,97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510472,97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52\100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215,1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52\100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629,3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1\2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дом,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51" w:val="left" w:leader="none"/>
              </w:tabs>
              <w:spacing w:line="240" w:lineRule="auto" w:before="14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z w:val="11"/>
              </w:rPr>
              <w:t>215,1</w:t>
              <w:tab/>
            </w:r>
            <w:r>
              <w:rPr>
                <w:rFonts w:ascii="Times New Roman"/>
                <w:spacing w:val="-1"/>
                <w:w w:val="105"/>
                <w:sz w:val="11"/>
              </w:rPr>
              <w:t>52/100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629,3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52/100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Гусева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8" w:right="17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1611642,28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1274492,68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Mitsubishi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ASX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1,6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2390665,83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1022845,00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57,1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Nissan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Murano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индвидидуальная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Тихонов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85" w:lineRule="exact"/>
              <w:ind w:left="18" w:right="0"/>
              <w:jc w:val="both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140" w:lineRule="atLeast" w:before="4"/>
              <w:ind w:left="18" w:right="387"/>
              <w:jc w:val="both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1098921,48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1098921,48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931,0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1"/>
              <w:ind w:left="78" w:right="69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CHEVROLET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LACETTI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48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Морозова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Ю.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8" w:right="11" w:firstLine="2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ЖКХ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7905992,29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1320522,45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1427+/-13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99,2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5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от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продажи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квартир;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личные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накопления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121,7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98" w:right="80" w:hanging="21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Нежилое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подсобное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помещение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Сусанина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18" w:right="36" w:firstLine="2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нормативно-правового</w:t>
            </w:r>
            <w:r>
              <w:rPr>
                <w:rFonts w:ascii="Times New Roman" w:hAnsi="Times New Roman"/>
                <w:spacing w:val="-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827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567,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827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567,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219" w:right="214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Комната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квартире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1\3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Воробьева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18" w:right="50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297917,68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297466,00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122,2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183599,53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174185,07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комната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Avensis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122,2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7"/>
              <w:ind w:left="123" w:right="12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Tiguan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NF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3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3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62" w:right="97" w:hanging="56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автоприцеп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легковом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автомобилям</w:t>
            </w:r>
            <w:r>
              <w:rPr>
                <w:rFonts w:ascii="Times New Roman" w:hAnsi="Times New Roman"/>
                <w:spacing w:val="1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МЗСА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817701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122,2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122,2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000" w:bottom="280" w:left="920" w:right="1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302" w:hRule="exact"/>
        </w:trPr>
        <w:tc>
          <w:tcPr>
            <w:tcW w:w="320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Цымбал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auto" w:before="4"/>
              <w:ind w:left="18" w:right="-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правового</w:t>
            </w:r>
            <w:r>
              <w:rPr>
                <w:rFonts w:ascii="Times New Roman" w:hAnsi="Times New Roman"/>
                <w:spacing w:val="-1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сопровождения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1396424,37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1396423,47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468985,87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75" w:right="70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PICASSO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Поломошин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Э.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8" w:right="3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жилого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946538,50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946538,50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NISSAN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QASHQAI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431291,83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431291,83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605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Никифорова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18" w:right="3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1025995,81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1025995,81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414" w:right="64" w:hanging="34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140" w:right="136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MEGANE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Филиппова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"/>
              <w:ind w:left="18" w:right="15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нормативно-правового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сопровождения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1094625,90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1094625,06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864,0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189340,20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186800,00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Suzuki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Grand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Vitara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19,6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102" w:right="19" w:hanging="8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ГАЗ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22177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0" w:right="97" w:hanging="15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Автоприцеп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а/м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Снурницын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0"/>
              <w:ind w:left="18" w:right="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нормативно-правового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сопровождения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1286025,02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1170581,02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0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Mitsubishi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Lancer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1.6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70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80053,44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8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80053,44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Беляков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8" w:right="64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1383625,26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1383625,09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LEXUS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GS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300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8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Андриянова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18" w:right="35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кадрам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АХО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1216277,96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1216262,54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1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COROLLA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3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3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40,3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0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183353,56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1"/>
              <w:ind w:left="78" w:right="7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Грузовой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фургон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ФИАТ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АФ-374700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374700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10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23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40,3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220,0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Rav4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000" w:bottom="280" w:left="920" w:right="1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6"/>
        <w:gridCol w:w="562"/>
        <w:gridCol w:w="1349"/>
        <w:gridCol w:w="914"/>
        <w:gridCol w:w="949"/>
        <w:gridCol w:w="538"/>
        <w:gridCol w:w="2331"/>
      </w:tblGrid>
      <w:tr>
        <w:trPr>
          <w:trHeight w:val="454" w:hRule="exact"/>
        </w:trPr>
        <w:tc>
          <w:tcPr>
            <w:tcW w:w="166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Скворцов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О.Н.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18" w:right="3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1890373,00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1449373,06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Mercedes-benz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180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74" w:lineRule="auto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2968,0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1/7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УАЗ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390994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61" w:right="55" w:firstLine="6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Мотолодка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Yamaha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P-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170R-A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31" w:right="179" w:hanging="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Прицеп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ЛАВ-81014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Индвивидуальная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916002,12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858233,18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2968,0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Цветкова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304" w:right="256" w:hanging="41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810521,46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810521,46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593425,34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215330,06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30" w:right="24" w:firstLine="11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AUDI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A3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Булыженкова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Т.И.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18" w:right="3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1643410,94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1640232,65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1019,0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49550,68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49550,68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2"/>
              <w:ind w:left="140" w:right="137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Tucson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Закирова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8" w:right="15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планирования,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235682,65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235206,84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568994,90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568994,90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31,9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25" w:right="2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KIA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SPORTAGE,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605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Алфёрова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30" w:right="27" w:firstLine="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специалист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1102098,25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611865,29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92"/>
              <w:ind w:left="418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1/4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74,3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52" w:right="146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FORD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ECOSPORT,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1323,0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168,2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3321488,08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379888,08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1323,0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168,2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167/1000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167,2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168,2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168,2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1000" w:bottom="28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4"/>
      <w:ind w:left="6319" w:hanging="4223"/>
    </w:pPr>
    <w:rPr>
      <w:rFonts w:ascii="Times New Roman" w:hAnsi="Times New Roman" w:eastAsia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2019-09-25T16:47:10Z</dcterms:created>
  <dcterms:modified xsi:type="dcterms:W3CDTF">2019-09-25T16:47:10Z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2019-09-25T00:00:00Z</vt:filetime>
  </property>
</Properties>
</file>